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2A" w:rsidRPr="00A4721D" w:rsidRDefault="00C50B2A" w:rsidP="007F6A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宋体" w:hint="eastAsia"/>
          <w:b/>
          <w:bCs/>
          <w:sz w:val="36"/>
          <w:szCs w:val="36"/>
        </w:rPr>
        <w:t>研究生国家奖学金获奖学生事迹</w:t>
      </w:r>
    </w:p>
    <w:p w:rsidR="00C50B2A" w:rsidRPr="00A4721D" w:rsidRDefault="00C50B2A" w:rsidP="00C666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721D">
        <w:rPr>
          <w:rFonts w:ascii="Times New Roman" w:hAnsi="Times New Roman" w:cs="宋体" w:hint="eastAsia"/>
          <w:b/>
          <w:bCs/>
          <w:sz w:val="28"/>
          <w:szCs w:val="28"/>
        </w:rPr>
        <w:t>人物简介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葛骁，男，</w:t>
      </w:r>
      <w:r w:rsidRPr="0011761A">
        <w:rPr>
          <w:rFonts w:ascii="宋体" w:hAnsi="宋体" w:cs="宋体"/>
        </w:rPr>
        <w:t>1987</w:t>
      </w:r>
      <w:r w:rsidRPr="0011761A">
        <w:rPr>
          <w:rFonts w:ascii="宋体" w:hAnsi="宋体" w:cs="宋体" w:hint="eastAsia"/>
        </w:rPr>
        <w:t>年</w:t>
      </w:r>
      <w:r w:rsidRPr="0011761A">
        <w:rPr>
          <w:rFonts w:ascii="宋体" w:hAnsi="宋体" w:cs="宋体"/>
        </w:rPr>
        <w:t>12</w:t>
      </w:r>
      <w:r w:rsidRPr="0011761A">
        <w:rPr>
          <w:rFonts w:ascii="宋体" w:hAnsi="宋体" w:cs="宋体" w:hint="eastAsia"/>
        </w:rPr>
        <w:t>月出生，中共党员，汉族，江苏徐州人。于</w:t>
      </w:r>
      <w:r w:rsidRPr="0011761A">
        <w:rPr>
          <w:rFonts w:ascii="宋体" w:hAnsi="宋体" w:cs="宋体"/>
        </w:rPr>
        <w:t>2011</w:t>
      </w:r>
      <w:r w:rsidRPr="0011761A">
        <w:rPr>
          <w:rFonts w:ascii="宋体" w:hAnsi="宋体" w:cs="宋体" w:hint="eastAsia"/>
        </w:rPr>
        <w:t>年考入扬州大学环境科学与工程学院环境科学专业攻读硕士研究生，主</w:t>
      </w:r>
      <w:bookmarkStart w:id="0" w:name="_GoBack"/>
      <w:bookmarkEnd w:id="0"/>
      <w:r w:rsidRPr="0011761A">
        <w:rPr>
          <w:rFonts w:ascii="宋体" w:hAnsi="宋体" w:cs="宋体" w:hint="eastAsia"/>
        </w:rPr>
        <w:t>要从事堆肥过程中有毒有害</w:t>
      </w:r>
      <w:r>
        <w:rPr>
          <w:rFonts w:ascii="宋体" w:hAnsi="宋体" w:cs="宋体" w:hint="eastAsia"/>
        </w:rPr>
        <w:t>物质的变化机理研究，在《农业环境科学学报》、</w:t>
      </w:r>
      <w:r w:rsidRPr="0011761A">
        <w:rPr>
          <w:rFonts w:ascii="宋体" w:hAnsi="宋体" w:cs="宋体" w:hint="eastAsia"/>
        </w:rPr>
        <w:t>《中国给水排水》等权威期刊上发表论文</w:t>
      </w:r>
      <w:r w:rsidRPr="0011761A">
        <w:rPr>
          <w:rFonts w:ascii="宋体" w:hAnsi="宋体" w:cs="宋体"/>
        </w:rPr>
        <w:t>3</w:t>
      </w:r>
      <w:r w:rsidRPr="0011761A">
        <w:rPr>
          <w:rFonts w:ascii="宋体" w:hAnsi="宋体" w:cs="宋体" w:hint="eastAsia"/>
        </w:rPr>
        <w:t>篇，在中文核心期刊上发表论文</w:t>
      </w:r>
      <w:r w:rsidRPr="0011761A">
        <w:rPr>
          <w:rFonts w:ascii="宋体" w:hAnsi="宋体" w:cs="宋体"/>
        </w:rPr>
        <w:t>5</w:t>
      </w:r>
      <w:r w:rsidRPr="0011761A">
        <w:rPr>
          <w:rFonts w:ascii="宋体" w:hAnsi="宋体" w:cs="宋体" w:hint="eastAsia"/>
        </w:rPr>
        <w:t>篇，攻读硕士期间成绩优异，</w:t>
      </w:r>
      <w:r w:rsidRPr="0011761A">
        <w:rPr>
          <w:rFonts w:ascii="宋体" w:hAnsi="宋体" w:cs="宋体"/>
        </w:rPr>
        <w:t>2012-2013</w:t>
      </w:r>
      <w:r w:rsidRPr="0011761A">
        <w:rPr>
          <w:rFonts w:ascii="宋体" w:hAnsi="宋体" w:cs="宋体" w:hint="eastAsia"/>
        </w:rPr>
        <w:t>学年综合测评班级排名第一，被评为扬州大学优秀团员、扬州大学</w:t>
      </w:r>
      <w:r w:rsidRPr="0011761A">
        <w:rPr>
          <w:rFonts w:ascii="宋体" w:cs="宋体" w:hint="eastAsia"/>
        </w:rPr>
        <w:t>“</w:t>
      </w:r>
      <w:r w:rsidRPr="0011761A">
        <w:rPr>
          <w:rFonts w:ascii="宋体" w:hAnsi="宋体" w:cs="宋体" w:hint="eastAsia"/>
        </w:rPr>
        <w:t>优秀本科毕业生</w:t>
      </w:r>
      <w:r w:rsidRPr="0011761A">
        <w:rPr>
          <w:rFonts w:ascii="宋体" w:cs="宋体" w:hint="eastAsia"/>
        </w:rPr>
        <w:t>”</w:t>
      </w:r>
      <w:r w:rsidRPr="0011761A">
        <w:rPr>
          <w:rFonts w:ascii="宋体" w:hAnsi="宋体" w:cs="宋体" w:hint="eastAsia"/>
        </w:rPr>
        <w:t>。</w:t>
      </w:r>
    </w:p>
    <w:p w:rsidR="00C50B2A" w:rsidRPr="00E10EF0" w:rsidRDefault="00C50B2A" w:rsidP="00C66632">
      <w:pPr>
        <w:spacing w:before="480" w:after="240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E10EF0">
        <w:rPr>
          <w:rFonts w:ascii="Times New Roman" w:eastAsia="黑体" w:hAnsi="Times New Roman" w:cs="黑体" w:hint="eastAsia"/>
          <w:sz w:val="24"/>
          <w:szCs w:val="24"/>
        </w:rPr>
        <w:t>朝着太阳奔跑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当你朝着太阳奔跑的时候，阴影永远都在身后；当你朝着目标前进的时候，所有的困难也都将被你抛在身后。这同时也是葛骁同学的坚定信念，从这句话中他明白到目标和理想的对于人生的激励作用，只要自己坚定信心、脚踏实地、不断努力、勇敢拼搏，一步一个脚印地走出属于自己的道路，最终必能实现自己的理想。目标和理想对人的激励作用是不可限量的。它们就是你的太阳。所以当我谈到自己的学习经验时，首先想到的就是目标和理想的确定。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>
        <w:rPr>
          <w:rFonts w:ascii="宋体" w:hAnsi="宋体" w:cs="宋体" w:hint="eastAsia"/>
        </w:rPr>
        <w:t>不管</w:t>
      </w:r>
      <w:r w:rsidRPr="0011761A">
        <w:rPr>
          <w:rFonts w:ascii="宋体" w:hAnsi="宋体" w:cs="宋体" w:hint="eastAsia"/>
        </w:rPr>
        <w:t>有多累多烦，不管道路多么曲折，只要永远保持着心中的那份向往、那份憧憬、那份热情，那你就能全心全意朝着目标前进，毫不理会途中的种种障碍，脚踏实地，积极奋发，笑到最后</w:t>
      </w:r>
      <w:r>
        <w:rPr>
          <w:rFonts w:ascii="宋体" w:hAnsi="宋体" w:cs="宋体" w:hint="eastAsia"/>
        </w:rPr>
        <w:t>！</w:t>
      </w:r>
      <w:r w:rsidRPr="0011761A">
        <w:rPr>
          <w:rFonts w:ascii="宋体" w:hAnsi="宋体" w:cs="宋体" w:hint="eastAsia"/>
        </w:rPr>
        <w:t>为了心中的那个圣地，为了在更广阔、更自由的天地里让自己得到更充实的知识、更扎实的锻炼，</w:t>
      </w:r>
    </w:p>
    <w:p w:rsidR="00C50B2A" w:rsidRPr="00F97BA7" w:rsidRDefault="00C50B2A" w:rsidP="00E8757D">
      <w:pPr>
        <w:spacing w:before="240" w:after="120"/>
        <w:ind w:firstLineChars="1250" w:firstLine="31680"/>
        <w:rPr>
          <w:rFonts w:ascii="Times New Roman" w:eastAsia="黑体" w:hAnsi="Times New Roman" w:cs="Times New Roman"/>
          <w:sz w:val="24"/>
          <w:szCs w:val="24"/>
        </w:rPr>
      </w:pPr>
      <w:r w:rsidRPr="00F97BA7">
        <w:rPr>
          <w:rFonts w:ascii="Times New Roman" w:eastAsia="黑体" w:hAnsi="Times New Roman" w:cs="黑体" w:hint="eastAsia"/>
          <w:sz w:val="24"/>
          <w:szCs w:val="24"/>
        </w:rPr>
        <w:t>十年寒窗，在贫困中学会自强不息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自有家境贫寒的他早早便对应了“穷人孩子早当家”的俗语。父母亲为了赚取</w:t>
      </w:r>
      <w:r>
        <w:rPr>
          <w:rFonts w:ascii="宋体" w:hAnsi="宋体" w:cs="宋体" w:hint="eastAsia"/>
        </w:rPr>
        <w:t>三</w:t>
      </w:r>
      <w:r w:rsidRPr="0011761A">
        <w:rPr>
          <w:rFonts w:ascii="宋体" w:hAnsi="宋体" w:cs="宋体" w:hint="eastAsia"/>
        </w:rPr>
        <w:t>个孩子的学费，起早贪黑，在外奔波。而所有的家务都由年迈的奶奶承担着，他看在眼里，疼在心里。从小学起，他就学会了洗衣做饭等家务，但他的学习却丝毫没有落下。上初中时，他</w:t>
      </w:r>
      <w:r>
        <w:rPr>
          <w:rFonts w:ascii="宋体" w:hAnsi="宋体" w:cs="宋体" w:hint="eastAsia"/>
        </w:rPr>
        <w:t>开始</w:t>
      </w:r>
      <w:r w:rsidRPr="0011761A">
        <w:rPr>
          <w:rFonts w:ascii="宋体" w:hAnsi="宋体" w:cs="宋体" w:hint="eastAsia"/>
        </w:rPr>
        <w:t>真正的自立</w:t>
      </w:r>
      <w:r>
        <w:rPr>
          <w:rFonts w:ascii="宋体" w:hAnsi="宋体" w:cs="宋体" w:hint="eastAsia"/>
        </w:rPr>
        <w:t>起来，为了给家里减轻负担，他</w:t>
      </w:r>
      <w:r w:rsidRPr="0011761A">
        <w:rPr>
          <w:rFonts w:ascii="宋体" w:hAnsi="宋体" w:cs="宋体" w:hint="eastAsia"/>
        </w:rPr>
        <w:t>利用假期到处打工，赚取自己的学费。</w:t>
      </w:r>
      <w:r w:rsidRPr="0011761A">
        <w:rPr>
          <w:rFonts w:ascii="宋体" w:hAnsi="宋体" w:cs="宋体"/>
        </w:rPr>
        <w:t>2004</w:t>
      </w:r>
      <w:r w:rsidRPr="0011761A">
        <w:rPr>
          <w:rFonts w:ascii="宋体" w:hAnsi="宋体" w:cs="宋体" w:hint="eastAsia"/>
        </w:rPr>
        <w:t>年</w:t>
      </w:r>
      <w:r w:rsidRPr="0011761A">
        <w:rPr>
          <w:rFonts w:ascii="宋体" w:hAnsi="宋体" w:cs="宋体"/>
        </w:rPr>
        <w:t>9</w:t>
      </w:r>
      <w:r w:rsidRPr="0011761A">
        <w:rPr>
          <w:rFonts w:ascii="宋体" w:hAnsi="宋体" w:cs="宋体" w:hint="eastAsia"/>
        </w:rPr>
        <w:t>月，他以高分考了重点高中。</w:t>
      </w:r>
      <w:r>
        <w:rPr>
          <w:rFonts w:ascii="宋体" w:hAnsi="宋体" w:cs="宋体" w:hint="eastAsia"/>
        </w:rPr>
        <w:t>但是</w:t>
      </w:r>
      <w:r w:rsidRPr="0011761A">
        <w:rPr>
          <w:rFonts w:ascii="宋体" w:hAnsi="宋体" w:cs="宋体" w:hint="eastAsia"/>
        </w:rPr>
        <w:t>为了给家里减轻负担，他果断的选择了一所免收学杂费的民办中学。或许是经理比较丰富，他没有因为家境贫寒而感到自卑，反而越来越自强和自立。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无论是大学本科阶段，还是研究生阶段，他都通过多种途径锻炼自己的能力。大学期间，由于家庭经济情况并不宽裕，他必须自强勇敢，在不放松学习的同时，充分利用空暇时间参加各种勤工俭学的兼职工作，从大二开始就一直不间断地担任小学至高中学生的家教，所教学生的成绩都有很大的提高，各位家长对他的评价都很高。此外，还做过发传单、推销产品等兼职工作。这些工作带给他的，不仅仅是部分生活费、为家里减轻了经济负担，更多的是丰富的社会实践经验，这让我得到了</w:t>
      </w:r>
      <w:r>
        <w:rPr>
          <w:rFonts w:ascii="宋体" w:hAnsi="宋体" w:cs="宋体" w:hint="eastAsia"/>
        </w:rPr>
        <w:t>很好的锻炼，让他</w:t>
      </w:r>
      <w:r w:rsidRPr="0011761A">
        <w:rPr>
          <w:rFonts w:ascii="宋体" w:hAnsi="宋体" w:cs="宋体" w:hint="eastAsia"/>
        </w:rPr>
        <w:t>更快地长大。也正是因为早已体会过挣钱的不易，让他养成了勤俭节约、艰苦朴素的生活习惯，以及独立自信的个性，他为能帮助解决家庭的困难而骄傲，同时，他也享受通过依靠自己的双手所带给我的艰苦而充实的那份快乐。</w:t>
      </w:r>
    </w:p>
    <w:p w:rsidR="00C50B2A" w:rsidRPr="00F97BA7" w:rsidRDefault="00C50B2A" w:rsidP="00E8757D">
      <w:pPr>
        <w:spacing w:before="240" w:after="120"/>
        <w:ind w:firstLineChars="1250" w:firstLine="31680"/>
        <w:rPr>
          <w:rFonts w:ascii="Times New Roman" w:eastAsia="黑体" w:hAnsi="Times New Roman" w:cs="Times New Roman"/>
          <w:sz w:val="24"/>
          <w:szCs w:val="24"/>
        </w:rPr>
      </w:pPr>
      <w:r w:rsidRPr="00F97BA7">
        <w:rPr>
          <w:rFonts w:ascii="Times New Roman" w:eastAsia="黑体" w:hAnsi="Times New Roman" w:cs="黑体" w:hint="eastAsia"/>
          <w:sz w:val="24"/>
          <w:szCs w:val="24"/>
        </w:rPr>
        <w:t>无私奉献，塑造“身边榜样”</w:t>
      </w:r>
    </w:p>
    <w:p w:rsidR="00C50B2A" w:rsidRPr="0011761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在努力做好自己科研工作的同时，葛骁也会热心帮助实验室的师弟师妹。当师弟师妹们在实验方面遇到困难时，第一时间想到的便是他，而每一次，几遍他再忙，也会停下手中的任务热情地给予帮助和指导，将自己所学和所知倾囊相授，因为他希望师弟师妹们可以站在自己的肩膀上继续向前迈进。当然，他也知道不能让别人完全依赖自己，因为自己的事情必须自己完成，“授人以鱼，不如授人以渔”，所以他每次都侧重于告诉学弟学妹们“为什么”，而不仅仅是“是什么”。长此以往，葛骁的乐于助人、热情热心受到了同学和老师们的一致认可，他们一度推选其参加学校里开展的“身边榜样”先进典型评选活动。</w:t>
      </w:r>
    </w:p>
    <w:p w:rsidR="00C50B2A" w:rsidRPr="0011761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科研以外，葛骁在工作上也踏实努力，积极负责，认真完成份内的工作。就拿协助导师指导学生毕业论文来说，他总是尽心尽力。本科生在刚刚接触实验室、实验的时候都会有些生疏，这时候他便会耐心地引导，让他们早一些熟悉实验室的环境，更好地掌握实验技能；当他们在实验上存在疑问的时候，他更会不厌其烦地解答；在答辩前，他还会帮助本科生组织预答辩，帮助他们尽早进入状态，同时指出他们存在的问题。</w:t>
      </w:r>
    </w:p>
    <w:p w:rsidR="00C50B2A" w:rsidRPr="00F97BA7" w:rsidRDefault="00C50B2A" w:rsidP="00E8757D">
      <w:pPr>
        <w:spacing w:before="240" w:after="120"/>
        <w:ind w:firstLineChars="1250" w:firstLine="31680"/>
        <w:rPr>
          <w:rFonts w:ascii="Times New Roman" w:eastAsia="黑体" w:hAnsi="Times New Roman" w:cs="Times New Roman"/>
          <w:sz w:val="24"/>
          <w:szCs w:val="24"/>
        </w:rPr>
      </w:pPr>
      <w:r w:rsidRPr="00F97BA7">
        <w:rPr>
          <w:rFonts w:ascii="Times New Roman" w:eastAsia="黑体" w:hAnsi="Times New Roman" w:cs="黑体" w:hint="eastAsia"/>
          <w:sz w:val="24"/>
          <w:szCs w:val="24"/>
        </w:rPr>
        <w:t>投身科研，乐此不彼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作为一名硕士研究生，他深知科研能力才是硬实力。在系统地学习和较为扎实地掌握了专业基础知识的基础上，为扩展自己的视野、提高自身的科研能力，葛骁阅读了大量的国内外文献，参加了导师主持的多项国家、省部级的重要研究课题的研究，这极大地提高了我的</w:t>
      </w:r>
      <w:r>
        <w:rPr>
          <w:rFonts w:ascii="宋体" w:hAnsi="宋体" w:cs="宋体" w:hint="eastAsia"/>
        </w:rPr>
        <w:t>科学研究能力。在王小治教授的耐心指导以及两年时间的磨练，培养了他</w:t>
      </w:r>
      <w:r w:rsidRPr="0011761A">
        <w:rPr>
          <w:rFonts w:ascii="宋体" w:hAnsi="宋体" w:cs="宋体" w:hint="eastAsia"/>
        </w:rPr>
        <w:t>细心认真的学术态度，以及严谨的学术思维。总之，在攻读硕士学位期间，从最开始的参与课题讨论、文献查阅以及整理数据等基础性工作，到后来自学</w:t>
      </w:r>
      <w:r w:rsidRPr="0011761A">
        <w:rPr>
          <w:rFonts w:ascii="宋体" w:hAnsi="宋体" w:cs="宋体"/>
        </w:rPr>
        <w:t>SPSS</w:t>
      </w:r>
      <w:r w:rsidRPr="0011761A">
        <w:rPr>
          <w:rFonts w:ascii="宋体" w:hAnsi="宋体" w:cs="宋体" w:hint="eastAsia"/>
        </w:rPr>
        <w:t>、</w:t>
      </w:r>
      <w:r w:rsidRPr="0011761A">
        <w:rPr>
          <w:rFonts w:ascii="宋体" w:hAnsi="宋体" w:cs="宋体"/>
        </w:rPr>
        <w:t>sigmaplot</w:t>
      </w:r>
      <w:r w:rsidRPr="0011761A">
        <w:rPr>
          <w:rFonts w:ascii="宋体" w:hAnsi="宋体" w:cs="宋体" w:hint="eastAsia"/>
        </w:rPr>
        <w:t>、</w:t>
      </w:r>
      <w:r w:rsidRPr="0011761A">
        <w:rPr>
          <w:rFonts w:ascii="宋体" w:hAnsi="宋体" w:cs="宋体"/>
        </w:rPr>
        <w:t>origin</w:t>
      </w:r>
      <w:r w:rsidRPr="0011761A">
        <w:rPr>
          <w:rFonts w:ascii="宋体" w:hAnsi="宋体" w:cs="宋体" w:hint="eastAsia"/>
        </w:rPr>
        <w:t>等多种分析作图软件，从侧重于参</w:t>
      </w:r>
      <w:r>
        <w:rPr>
          <w:rFonts w:ascii="宋体" w:hAnsi="宋体" w:cs="宋体" w:hint="eastAsia"/>
        </w:rPr>
        <w:t>与多项课题的实证研究，逐渐到参与课题的部分撰写工作，这个过程让他受益颇丰，也让他</w:t>
      </w:r>
      <w:r w:rsidRPr="0011761A">
        <w:rPr>
          <w:rFonts w:ascii="宋体" w:hAnsi="宋体" w:cs="宋体" w:hint="eastAsia"/>
        </w:rPr>
        <w:t>成长很快。同时，在导师王小治</w:t>
      </w:r>
      <w:r>
        <w:rPr>
          <w:rFonts w:ascii="宋体" w:hAnsi="宋体" w:cs="宋体" w:hint="eastAsia"/>
        </w:rPr>
        <w:t>的严谨治学态度以及前瞻性的研究思维的影响下，他</w:t>
      </w:r>
      <w:r w:rsidRPr="0011761A">
        <w:rPr>
          <w:rFonts w:ascii="宋体" w:hAnsi="宋体" w:cs="宋体" w:hint="eastAsia"/>
        </w:rPr>
        <w:t>对</w:t>
      </w:r>
      <w:r>
        <w:rPr>
          <w:rFonts w:ascii="宋体" w:hAnsi="宋体" w:cs="宋体" w:hint="eastAsia"/>
        </w:rPr>
        <w:t>有机固体废物资源化利用</w:t>
      </w:r>
      <w:r w:rsidRPr="0011761A">
        <w:rPr>
          <w:rFonts w:ascii="宋体" w:hAnsi="宋体" w:cs="宋体" w:hint="eastAsia"/>
        </w:rPr>
        <w:t>的兴趣与日俱增，并逐渐有了自己独特的见解，目前已经撰写了多篇相关论文，以第一作者发表论文</w:t>
      </w:r>
      <w:r w:rsidRPr="0011761A">
        <w:rPr>
          <w:rFonts w:ascii="宋体" w:hAnsi="宋体" w:cs="宋体"/>
        </w:rPr>
        <w:t>3</w:t>
      </w:r>
      <w:r w:rsidRPr="0011761A">
        <w:rPr>
          <w:rFonts w:ascii="宋体" w:hAnsi="宋体" w:cs="宋体" w:hint="eastAsia"/>
        </w:rPr>
        <w:t>篇（</w:t>
      </w:r>
      <w:r w:rsidRPr="0011761A">
        <w:rPr>
          <w:rFonts w:ascii="宋体" w:hAnsi="宋体" w:cs="宋体"/>
        </w:rPr>
        <w:t>1</w:t>
      </w:r>
      <w:r w:rsidRPr="0011761A">
        <w:rPr>
          <w:rFonts w:ascii="宋体" w:hAnsi="宋体" w:cs="宋体" w:hint="eastAsia"/>
        </w:rPr>
        <w:t>篇权威期刊，</w:t>
      </w:r>
      <w:r w:rsidRPr="0011761A">
        <w:rPr>
          <w:rFonts w:ascii="宋体" w:hAnsi="宋体" w:cs="宋体"/>
        </w:rPr>
        <w:t>2</w:t>
      </w:r>
      <w:r w:rsidRPr="0011761A">
        <w:rPr>
          <w:rFonts w:ascii="宋体" w:hAnsi="宋体" w:cs="宋体" w:hint="eastAsia"/>
        </w:rPr>
        <w:t>篇北大核心），以第二作者发表论文</w:t>
      </w:r>
      <w:r w:rsidRPr="0011761A">
        <w:rPr>
          <w:rFonts w:ascii="宋体" w:hAnsi="宋体" w:cs="宋体"/>
        </w:rPr>
        <w:t>5</w:t>
      </w:r>
      <w:r w:rsidRPr="0011761A">
        <w:rPr>
          <w:rFonts w:ascii="宋体" w:hAnsi="宋体" w:cs="宋体" w:hint="eastAsia"/>
        </w:rPr>
        <w:t>篇（</w:t>
      </w:r>
      <w:r w:rsidRPr="0011761A">
        <w:rPr>
          <w:rFonts w:ascii="宋体" w:hAnsi="宋体" w:cs="宋体"/>
        </w:rPr>
        <w:t>2</w:t>
      </w:r>
      <w:r w:rsidRPr="0011761A">
        <w:rPr>
          <w:rFonts w:ascii="宋体" w:hAnsi="宋体" w:cs="宋体" w:hint="eastAsia"/>
        </w:rPr>
        <w:t>篇权威，</w:t>
      </w:r>
      <w:r w:rsidRPr="0011761A">
        <w:rPr>
          <w:rFonts w:ascii="宋体" w:hAnsi="宋体" w:cs="宋体"/>
        </w:rPr>
        <w:t>3</w:t>
      </w:r>
      <w:r w:rsidRPr="0011761A">
        <w:rPr>
          <w:rFonts w:ascii="宋体" w:hAnsi="宋体" w:cs="宋体" w:hint="eastAsia"/>
        </w:rPr>
        <w:t>篇核心）。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>
        <w:rPr>
          <w:rFonts w:ascii="宋体" w:hAnsi="宋体" w:cs="宋体" w:hint="eastAsia"/>
        </w:rPr>
        <w:t>葛骁深知作为一名</w:t>
      </w:r>
      <w:r w:rsidRPr="0011761A">
        <w:rPr>
          <w:rFonts w:ascii="宋体" w:hAnsi="宋体" w:cs="宋体" w:hint="eastAsia"/>
        </w:rPr>
        <w:t>当代的大学生所肩负的责任与义务，他努力学习专业课程，一丝不苟。在学习方面他一直严格要求自己，注重培养好的学习习惯，养成勤于思考、善于思考、独立思考的能力，进而找到适合自己的学习方法，提高学习效率。葛骁在整个学习过程中，不仅要求学好各门专业课程和公共课程，也努力通过课外的阅读，网络等其他途径拓展自己的知识面，丰富自身的文化素养，力求简历完善的只是结构体系。</w:t>
      </w:r>
    </w:p>
    <w:p w:rsidR="00C50B2A" w:rsidRPr="0011761A" w:rsidRDefault="00C50B2A" w:rsidP="00C66632">
      <w:pPr>
        <w:spacing w:line="400" w:lineRule="exact"/>
        <w:ind w:firstLine="42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他严格要求自己，珍惜来之不易的读书机会，希望在大</w:t>
      </w:r>
      <w:r>
        <w:rPr>
          <w:rFonts w:ascii="宋体" w:hAnsi="宋体" w:cs="宋体" w:hint="eastAsia"/>
        </w:rPr>
        <w:t>学这座知识殿堂，充实自己，丰富自己。他每天都在翻阅书籍，查找文献</w:t>
      </w:r>
      <w:r w:rsidRPr="0011761A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在实验室中认真的实验研究，</w:t>
      </w:r>
      <w:r w:rsidRPr="0011761A">
        <w:rPr>
          <w:rFonts w:ascii="宋体" w:hAnsi="宋体" w:cs="宋体" w:hint="eastAsia"/>
        </w:rPr>
        <w:t>一年四季，甘苦自知。</w:t>
      </w:r>
      <w:r>
        <w:rPr>
          <w:rFonts w:ascii="宋体" w:hAnsi="宋体" w:cs="宋体" w:hint="eastAsia"/>
        </w:rPr>
        <w:t>有时在实验室一呆就是一天，每天工作在要在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个小时左右，但他从未感觉辛苦，反而从中找到很多快乐，</w:t>
      </w:r>
      <w:r w:rsidRPr="0011761A">
        <w:rPr>
          <w:rFonts w:ascii="宋体" w:hAnsi="宋体" w:cs="宋体" w:hint="eastAsia"/>
        </w:rPr>
        <w:t>他期望这些知识储备能够成为他实现人生理想，贡献社会的跳板。虽然在科研工作上取得如此多的成绩，但他知道他所做的只不过是冰山一角，在科研方面还有太多的未知未被发现，他会再接再厉为学校，为国家在科研之路上继续做贡献。</w:t>
      </w:r>
    </w:p>
    <w:p w:rsidR="00C50B2A" w:rsidRPr="00F97BA7" w:rsidRDefault="00C50B2A" w:rsidP="00E8757D">
      <w:pPr>
        <w:spacing w:before="240" w:after="120"/>
        <w:ind w:firstLineChars="1250" w:firstLine="31680"/>
        <w:rPr>
          <w:rFonts w:ascii="Times New Roman" w:eastAsia="黑体" w:hAnsi="Times New Roman" w:cs="Times New Roman"/>
          <w:sz w:val="24"/>
          <w:szCs w:val="24"/>
        </w:rPr>
      </w:pPr>
      <w:r w:rsidRPr="00F97BA7">
        <w:rPr>
          <w:rFonts w:ascii="Times New Roman" w:eastAsia="黑体" w:hAnsi="Times New Roman" w:cs="黑体" w:hint="eastAsia"/>
          <w:sz w:val="24"/>
          <w:szCs w:val="24"/>
        </w:rPr>
        <w:t>志存高远，荣誉中学会宠辱不惊</w:t>
      </w:r>
    </w:p>
    <w:p w:rsidR="00C50B2A" w:rsidRPr="0011761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多年来的努力付出，使他收获很多。但他知道，这一切都已成为过去，曾经的辉煌不足以成为他放松和停滞不前的借口。身为男儿，当志在四方。所谓“修身齐家治国平天下”，他将宠辱不惊地看待他所去的所有荣誉，自身还有很多地方需要提高和完善。他说要秉承“穷的独善其身，达则兼济天下”的准则踏踏实实地走好未来人生中的每一步！生活总是在不断的创新和挑战中被赋予新的意义，而志存高远、自强不息却作为一种精神主导着人生的的每一个阶段，鼓舞着他一步步地走下去。正因为有了这份毫不畏惧的勇气，才会直面人生中的每一段风雨兼程。有位哲人曾经说过：“真正的强者，不只是在现实困难面前毫不退缩，更应该有高瞻远瞩的胆识和卓见。”他会在这句至理名言的指引下去继续追逐他的梦想，去旅行他的责任和义务。</w:t>
      </w:r>
    </w:p>
    <w:p w:rsidR="00C50B2A" w:rsidRPr="00F97BA7" w:rsidRDefault="00C50B2A" w:rsidP="00E8757D">
      <w:pPr>
        <w:spacing w:before="240" w:after="120"/>
        <w:ind w:firstLineChars="1250" w:firstLine="31680"/>
        <w:rPr>
          <w:rFonts w:ascii="Times New Roman" w:eastAsia="黑体" w:hAnsi="Times New Roman" w:cs="Times New Roman"/>
          <w:sz w:val="24"/>
          <w:szCs w:val="24"/>
        </w:rPr>
      </w:pPr>
      <w:r w:rsidRPr="00F97BA7">
        <w:rPr>
          <w:rFonts w:ascii="Times New Roman" w:eastAsia="黑体" w:hAnsi="Times New Roman" w:cs="黑体" w:hint="eastAsia"/>
          <w:sz w:val="24"/>
          <w:szCs w:val="24"/>
        </w:rPr>
        <w:t>为梦想而奔跑，为未来而奋斗</w:t>
      </w:r>
    </w:p>
    <w:p w:rsidR="00C50B2A" w:rsidRPr="0011761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 w:rsidRPr="0011761A">
        <w:rPr>
          <w:rFonts w:ascii="宋体" w:hAnsi="宋体" w:cs="宋体" w:hint="eastAsia"/>
        </w:rPr>
        <w:t>王国维说过人生</w:t>
      </w:r>
      <w:r>
        <w:rPr>
          <w:rFonts w:ascii="宋体" w:hAnsi="宋体" w:cs="宋体" w:hint="eastAsia"/>
        </w:rPr>
        <w:t>有三种</w:t>
      </w:r>
      <w:r w:rsidRPr="0011761A">
        <w:rPr>
          <w:rFonts w:ascii="宋体" w:hAnsi="宋体" w:cs="宋体" w:hint="eastAsia"/>
        </w:rPr>
        <w:t>境界，第一个境界就是：“昨夜西风凋碧树，独上高楼，望尽天涯路。”第二个境界是：“衣带渐宽终不悔，为伊消得人憔悴。”第三个境界是：“众里寻他千百度，蓦然回首，那人却在灯火阑珊处。”他觉得只要埋头耕耘，顺其自然，结果自然就会显现。“勤能补拙是良训，一份辛苦一份才”，努力和态度也是一个人能否取得成功的关键，只要自己坚定信心、脚踏实地、不断努力、勇敢拼搏，一步一个脚印地走出属于自己的道路，最终必能实现自己的理想。</w:t>
      </w:r>
    </w:p>
    <w:p w:rsidR="00C50B2A" w:rsidRPr="0011761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人生充满了许多偶然</w:t>
      </w:r>
      <w:r w:rsidRPr="0011761A">
        <w:rPr>
          <w:rFonts w:ascii="宋体" w:hAnsi="宋体" w:cs="宋体" w:hint="eastAsia"/>
        </w:rPr>
        <w:t>，也许</w:t>
      </w:r>
      <w:r>
        <w:rPr>
          <w:rFonts w:ascii="宋体" w:hAnsi="宋体" w:cs="宋体" w:hint="eastAsia"/>
        </w:rPr>
        <w:t>在不经意间你就会与成功偶遇</w:t>
      </w:r>
      <w:r w:rsidRPr="0011761A">
        <w:rPr>
          <w:rFonts w:ascii="宋体" w:hAnsi="宋体" w:cs="宋体" w:hint="eastAsia"/>
        </w:rPr>
        <w:t>。然而问题是，你能不能把握住成功。正如</w:t>
      </w:r>
      <w:r>
        <w:rPr>
          <w:rFonts w:ascii="宋体" w:hAnsi="宋体" w:cs="宋体" w:hint="eastAsia"/>
        </w:rPr>
        <w:t>习近平常说，“喊破嗓子，不如甩开膀子</w:t>
      </w:r>
      <w:r w:rsidRPr="0011761A">
        <w:rPr>
          <w:rFonts w:ascii="宋体" w:hAnsi="宋体" w:cs="宋体" w:hint="eastAsia"/>
        </w:rPr>
        <w:t>”</w:t>
      </w:r>
      <w:r>
        <w:rPr>
          <w:rFonts w:ascii="宋体" w:hAnsi="宋体" w:cs="宋体" w:hint="eastAsia"/>
        </w:rPr>
        <w:t>，要用实际行动来证明你自己，你是一个强者，是一个永远不服输的强者。</w:t>
      </w:r>
      <w:r w:rsidRPr="0011761A">
        <w:rPr>
          <w:rFonts w:ascii="宋体" w:hAnsi="宋体" w:cs="宋体" w:hint="eastAsia"/>
        </w:rPr>
        <w:t>为了考取扬州大学的硕士研究生</w:t>
      </w:r>
      <w:r>
        <w:rPr>
          <w:rFonts w:ascii="宋体" w:hAnsi="宋体" w:cs="宋体" w:hint="eastAsia"/>
        </w:rPr>
        <w:t>，葛骁</w:t>
      </w:r>
      <w:r w:rsidRPr="0011761A">
        <w:rPr>
          <w:rFonts w:ascii="宋体" w:hAnsi="宋体" w:cs="宋体" w:hint="eastAsia"/>
        </w:rPr>
        <w:t>在考研的那个暑假一直在学校学习</w:t>
      </w:r>
      <w:r>
        <w:rPr>
          <w:rFonts w:ascii="宋体" w:hAnsi="宋体" w:cs="宋体" w:hint="eastAsia"/>
        </w:rPr>
        <w:t>，从未懈怠过</w:t>
      </w:r>
      <w:r w:rsidRPr="0011761A"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因为他</w:t>
      </w:r>
      <w:r w:rsidRPr="0011761A">
        <w:rPr>
          <w:rFonts w:ascii="宋体" w:hAnsi="宋体" w:cs="宋体" w:hint="eastAsia"/>
        </w:rPr>
        <w:t>英语不好，他把近十年</w:t>
      </w:r>
      <w:r>
        <w:rPr>
          <w:rFonts w:ascii="宋体" w:hAnsi="宋体" w:cs="宋体" w:hint="eastAsia"/>
        </w:rPr>
        <w:t>来考研真题</w:t>
      </w:r>
      <w:r w:rsidRPr="0011761A">
        <w:rPr>
          <w:rFonts w:ascii="宋体" w:hAnsi="宋体" w:cs="宋体" w:hint="eastAsia"/>
        </w:rPr>
        <w:t>几乎都要翻烂了，书中所有不认识的单词全部标出来。</w:t>
      </w:r>
      <w:r>
        <w:rPr>
          <w:rFonts w:ascii="宋体" w:hAnsi="宋体" w:cs="宋体" w:hint="eastAsia"/>
        </w:rPr>
        <w:t>数学复习全书也是看了一遍又一遍。终于功夫不负苦心人，葛骁</w:t>
      </w:r>
      <w:r w:rsidRPr="0011761A">
        <w:rPr>
          <w:rFonts w:ascii="宋体" w:hAnsi="宋体" w:cs="宋体" w:hint="eastAsia"/>
        </w:rPr>
        <w:t>顺利地通过了硕士研究生入学考试。</w:t>
      </w:r>
      <w:r>
        <w:rPr>
          <w:rFonts w:ascii="宋体" w:hAnsi="宋体" w:cs="宋体" w:hint="eastAsia"/>
        </w:rPr>
        <w:t>转眼间他成为</w:t>
      </w:r>
      <w:r w:rsidRPr="0011761A">
        <w:rPr>
          <w:rFonts w:ascii="宋体" w:hAnsi="宋体" w:cs="宋体" w:hint="eastAsia"/>
        </w:rPr>
        <w:t>即将离校毕业生，他即将要离</w:t>
      </w:r>
      <w:r>
        <w:rPr>
          <w:rFonts w:ascii="宋体" w:hAnsi="宋体" w:cs="宋体" w:hint="eastAsia"/>
        </w:rPr>
        <w:t>扬州，然而这面不会是梦想的终点，他要在这里杨帆起航，迎接新的生活！</w:t>
      </w:r>
    </w:p>
    <w:p w:rsidR="00C50B2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在这里他用实际行动证明了自己，每一次成功都来之不易。但他</w:t>
      </w:r>
      <w:r w:rsidRPr="0011761A">
        <w:rPr>
          <w:rFonts w:ascii="宋体" w:hAnsi="宋体" w:cs="宋体" w:hint="eastAsia"/>
        </w:rPr>
        <w:t>并没有因为获得研究生国家奖学金而觉得自己</w:t>
      </w:r>
      <w:r>
        <w:rPr>
          <w:rFonts w:ascii="宋体" w:hAnsi="宋体" w:cs="宋体" w:hint="eastAsia"/>
        </w:rPr>
        <w:t>很了不起</w:t>
      </w:r>
      <w:r w:rsidRPr="0011761A">
        <w:rPr>
          <w:rFonts w:ascii="宋体" w:hAnsi="宋体" w:cs="宋体" w:hint="eastAsia"/>
        </w:rPr>
        <w:t>，得奖</w:t>
      </w:r>
      <w:r>
        <w:rPr>
          <w:rFonts w:ascii="宋体" w:hAnsi="宋体" w:cs="宋体" w:hint="eastAsia"/>
        </w:rPr>
        <w:t>是对过去努力的一种鼓励</w:t>
      </w:r>
      <w:r w:rsidRPr="0011761A">
        <w:rPr>
          <w:rFonts w:ascii="宋体" w:hAnsi="宋体" w:cs="宋体" w:hint="eastAsia"/>
        </w:rPr>
        <w:t>。当然，这份荣誉将使他更有自信，使他更加积极地为国家贡献绵薄之力。</w:t>
      </w:r>
      <w:r>
        <w:rPr>
          <w:rFonts w:ascii="宋体" w:hAnsi="宋体" w:cs="宋体" w:hint="eastAsia"/>
        </w:rPr>
        <w:t>他会因此而倍加努力，向着目标前进。他知道国家奖学金这项</w:t>
      </w:r>
      <w:r w:rsidRPr="0011761A">
        <w:rPr>
          <w:rFonts w:ascii="宋体" w:hAnsi="宋体" w:cs="宋体" w:hint="eastAsia"/>
        </w:rPr>
        <w:t>荣誉的取得是由多种因素共同构成的，不仅是他自己努力的结果，而且其中更有</w:t>
      </w:r>
      <w:r>
        <w:rPr>
          <w:rFonts w:ascii="宋体" w:hAnsi="宋体" w:cs="宋体" w:hint="eastAsia"/>
        </w:rPr>
        <w:t>王小治</w:t>
      </w:r>
      <w:r w:rsidRPr="0011761A">
        <w:rPr>
          <w:rFonts w:ascii="宋体" w:hAnsi="宋体" w:cs="宋体" w:hint="eastAsia"/>
        </w:rPr>
        <w:t>老师和同学</w:t>
      </w:r>
      <w:r>
        <w:rPr>
          <w:rFonts w:ascii="宋体" w:hAnsi="宋体" w:cs="宋体" w:hint="eastAsia"/>
        </w:rPr>
        <w:t>们</w:t>
      </w:r>
      <w:r w:rsidRPr="0011761A">
        <w:rPr>
          <w:rFonts w:ascii="宋体" w:hAnsi="宋体" w:cs="宋体" w:hint="eastAsia"/>
        </w:rPr>
        <w:t>的支持和帮助。</w:t>
      </w:r>
      <w:r>
        <w:rPr>
          <w:rFonts w:ascii="宋体" w:hAnsi="宋体" w:cs="宋体" w:hint="eastAsia"/>
        </w:rPr>
        <w:t>他认为人的目光更应该着眼于未来，他会用自己的汗水绽放绚丽的光芒。</w:t>
      </w:r>
    </w:p>
    <w:p w:rsidR="00C50B2A" w:rsidRDefault="00C50B2A" w:rsidP="00C66632">
      <w:pPr>
        <w:spacing w:line="400" w:lineRule="exact"/>
        <w:rPr>
          <w:rFonts w:ascii="宋体" w:cs="Times New Roman"/>
        </w:rPr>
      </w:pPr>
    </w:p>
    <w:p w:rsidR="00C50B2A" w:rsidRPr="00094E05" w:rsidRDefault="00C50B2A" w:rsidP="00C66632">
      <w:pPr>
        <w:spacing w:before="240" w:after="120" w:line="400" w:lineRule="exact"/>
        <w:rPr>
          <w:rFonts w:ascii="宋体" w:cs="Times New Roman"/>
          <w:b/>
          <w:bCs/>
          <w:sz w:val="28"/>
          <w:szCs w:val="28"/>
        </w:rPr>
      </w:pPr>
      <w:r w:rsidRPr="00094E05">
        <w:rPr>
          <w:rFonts w:ascii="宋体" w:hAnsi="宋体" w:cs="宋体" w:hint="eastAsia"/>
          <w:b/>
          <w:bCs/>
          <w:sz w:val="28"/>
          <w:szCs w:val="28"/>
        </w:rPr>
        <w:t>导师寄语：</w:t>
      </w:r>
    </w:p>
    <w:p w:rsidR="00C50B2A" w:rsidRDefault="00C50B2A" w:rsidP="00E8757D">
      <w:pPr>
        <w:spacing w:line="400" w:lineRule="exact"/>
        <w:ind w:firstLineChars="200" w:firstLine="31680"/>
        <w:rPr>
          <w:rFonts w:ascii="宋体" w:cs="Times New Roman"/>
        </w:rPr>
      </w:pPr>
      <w:r w:rsidRPr="00D252D3">
        <w:rPr>
          <w:rFonts w:ascii="宋体" w:hAnsi="宋体" w:cs="宋体" w:hint="eastAsia"/>
        </w:rPr>
        <w:t>葛骁同学学习刻苦、成绩优异、待人诚恳、工作热情高、科研能力强，取得丰硕的科研成果，相信这些经历和积累都将成为你人生道路上的宝贵财富。希望你做一个正直、善良、谦虚、乐观、豁达、懂感恩、有爱心的人；要树立远大的人生目标，努力夯实专业基础、开阔学术视野，工作认真、富有激情，在学习、工作中取得更大进步，更好地回报社会。</w:t>
      </w:r>
    </w:p>
    <w:p w:rsidR="00C50B2A" w:rsidRPr="0011761A" w:rsidRDefault="00C50B2A" w:rsidP="004D7AAA">
      <w:pPr>
        <w:spacing w:line="400" w:lineRule="exact"/>
        <w:ind w:firstLineChars="3450" w:firstLine="31680"/>
        <w:rPr>
          <w:rFonts w:ascii="宋体" w:cs="Times New Roman"/>
        </w:rPr>
      </w:pPr>
      <w:r>
        <w:rPr>
          <w:rFonts w:ascii="宋体" w:hAnsi="宋体" w:cs="宋体"/>
        </w:rPr>
        <w:t>——</w:t>
      </w:r>
      <w:r>
        <w:rPr>
          <w:rFonts w:ascii="宋体" w:hAnsi="宋体" w:cs="宋体" w:hint="eastAsia"/>
        </w:rPr>
        <w:t>王小治</w:t>
      </w:r>
    </w:p>
    <w:sectPr w:rsidR="00C50B2A" w:rsidRPr="0011761A" w:rsidSect="00CE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2A" w:rsidRDefault="00C50B2A" w:rsidP="006B68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0B2A" w:rsidRDefault="00C50B2A" w:rsidP="006B68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2A" w:rsidRDefault="00C50B2A" w:rsidP="006B68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0B2A" w:rsidRDefault="00C50B2A" w:rsidP="006B68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9A9"/>
    <w:rsid w:val="000239D5"/>
    <w:rsid w:val="00047F30"/>
    <w:rsid w:val="000859A9"/>
    <w:rsid w:val="00094E05"/>
    <w:rsid w:val="000C0466"/>
    <w:rsid w:val="000C1B95"/>
    <w:rsid w:val="00104BFE"/>
    <w:rsid w:val="0011761A"/>
    <w:rsid w:val="001406B4"/>
    <w:rsid w:val="00181CBF"/>
    <w:rsid w:val="001F2D27"/>
    <w:rsid w:val="002925AE"/>
    <w:rsid w:val="002A0645"/>
    <w:rsid w:val="002A5A4F"/>
    <w:rsid w:val="002C70D4"/>
    <w:rsid w:val="002D5A0A"/>
    <w:rsid w:val="003329EA"/>
    <w:rsid w:val="003800E6"/>
    <w:rsid w:val="003A5A9C"/>
    <w:rsid w:val="003D4523"/>
    <w:rsid w:val="003D6AD5"/>
    <w:rsid w:val="003F0F50"/>
    <w:rsid w:val="00467FC4"/>
    <w:rsid w:val="004B1865"/>
    <w:rsid w:val="004D48CB"/>
    <w:rsid w:val="004D7AAA"/>
    <w:rsid w:val="00545A67"/>
    <w:rsid w:val="0055670C"/>
    <w:rsid w:val="005607F0"/>
    <w:rsid w:val="00576B15"/>
    <w:rsid w:val="005C4147"/>
    <w:rsid w:val="005C48DE"/>
    <w:rsid w:val="005F2F8B"/>
    <w:rsid w:val="006332FB"/>
    <w:rsid w:val="00662216"/>
    <w:rsid w:val="00667EB7"/>
    <w:rsid w:val="006A4DE9"/>
    <w:rsid w:val="006B3659"/>
    <w:rsid w:val="006B5F7C"/>
    <w:rsid w:val="006B6873"/>
    <w:rsid w:val="006D5DB8"/>
    <w:rsid w:val="00701456"/>
    <w:rsid w:val="00704654"/>
    <w:rsid w:val="007759D6"/>
    <w:rsid w:val="007A4146"/>
    <w:rsid w:val="007A51DB"/>
    <w:rsid w:val="007B7659"/>
    <w:rsid w:val="007C0EF5"/>
    <w:rsid w:val="007F40E2"/>
    <w:rsid w:val="007F6AB2"/>
    <w:rsid w:val="00816067"/>
    <w:rsid w:val="008677D3"/>
    <w:rsid w:val="0089140F"/>
    <w:rsid w:val="008C2C06"/>
    <w:rsid w:val="008E7AA4"/>
    <w:rsid w:val="009353A2"/>
    <w:rsid w:val="0094264B"/>
    <w:rsid w:val="009B15C6"/>
    <w:rsid w:val="00A4721D"/>
    <w:rsid w:val="00A61277"/>
    <w:rsid w:val="00A7124C"/>
    <w:rsid w:val="00A86DEB"/>
    <w:rsid w:val="00A9611D"/>
    <w:rsid w:val="00AA1C02"/>
    <w:rsid w:val="00AB2245"/>
    <w:rsid w:val="00B25DA2"/>
    <w:rsid w:val="00B32094"/>
    <w:rsid w:val="00B344C3"/>
    <w:rsid w:val="00B619D4"/>
    <w:rsid w:val="00B674B5"/>
    <w:rsid w:val="00B70511"/>
    <w:rsid w:val="00BB2E4C"/>
    <w:rsid w:val="00C13E03"/>
    <w:rsid w:val="00C1446C"/>
    <w:rsid w:val="00C50B2A"/>
    <w:rsid w:val="00C65118"/>
    <w:rsid w:val="00C66632"/>
    <w:rsid w:val="00C77674"/>
    <w:rsid w:val="00C92D85"/>
    <w:rsid w:val="00CA5C81"/>
    <w:rsid w:val="00CC76E5"/>
    <w:rsid w:val="00CE3161"/>
    <w:rsid w:val="00D07BCA"/>
    <w:rsid w:val="00D252D3"/>
    <w:rsid w:val="00D53CBF"/>
    <w:rsid w:val="00D62B27"/>
    <w:rsid w:val="00D77B12"/>
    <w:rsid w:val="00DA35E0"/>
    <w:rsid w:val="00DA3F56"/>
    <w:rsid w:val="00DB24DC"/>
    <w:rsid w:val="00DC6347"/>
    <w:rsid w:val="00DC761D"/>
    <w:rsid w:val="00E10EF0"/>
    <w:rsid w:val="00E255B1"/>
    <w:rsid w:val="00E35CA7"/>
    <w:rsid w:val="00E63995"/>
    <w:rsid w:val="00E8757D"/>
    <w:rsid w:val="00EA4A33"/>
    <w:rsid w:val="00EC0312"/>
    <w:rsid w:val="00ED002E"/>
    <w:rsid w:val="00ED558F"/>
    <w:rsid w:val="00F02DB0"/>
    <w:rsid w:val="00F24E26"/>
    <w:rsid w:val="00F42BAC"/>
    <w:rsid w:val="00F44456"/>
    <w:rsid w:val="00F608A8"/>
    <w:rsid w:val="00F62217"/>
    <w:rsid w:val="00F66BCA"/>
    <w:rsid w:val="00F83B9B"/>
    <w:rsid w:val="00F97BA7"/>
    <w:rsid w:val="00FA569E"/>
    <w:rsid w:val="00FD724B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6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687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B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6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753</TotalTime>
  <Pages>4</Pages>
  <Words>551</Words>
  <Characters>3145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XYF</dc:creator>
  <cp:keywords/>
  <dc:description/>
  <cp:lastModifiedBy>Lenovo User</cp:lastModifiedBy>
  <cp:revision>388</cp:revision>
  <dcterms:created xsi:type="dcterms:W3CDTF">2013-11-20T13:22:00Z</dcterms:created>
  <dcterms:modified xsi:type="dcterms:W3CDTF">2013-11-28T06:48:00Z</dcterms:modified>
</cp:coreProperties>
</file>